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21"/>
        <w:gridCol w:w="1491"/>
        <w:gridCol w:w="1615"/>
        <w:gridCol w:w="1599"/>
        <w:gridCol w:w="2221"/>
        <w:gridCol w:w="1320"/>
      </w:tblGrid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_GoBack"/>
            <w:bookmarkEnd w:id="0"/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</w:rPr>
              <w:t>TLT 1.sınıf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103 Genel Biyokimya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 107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Laboratuar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Aletleri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YDB 115 İngilizce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AITB191 Atatürk İlkeleri ve İnkılap Tarihi-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MURAT YETİM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TDB 101 Türk Dili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Talat ÜLKER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10C44">
      <w:pPr>
        <w:rPr>
          <w:rFonts w:ascii="Arial" w:eastAsia="Times New Roman" w:hAnsi="Arial" w:cs="Arial"/>
          <w:sz w:val="17"/>
          <w:szCs w:val="17"/>
        </w:rPr>
      </w:pPr>
    </w:p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22"/>
        <w:gridCol w:w="2426"/>
        <w:gridCol w:w="1729"/>
        <w:gridCol w:w="1729"/>
        <w:gridCol w:w="1400"/>
        <w:gridCol w:w="961"/>
      </w:tblGrid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D-207 (D-207)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13.01.2025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14.01.2025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15.01.2025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 101 Tıbbi Mikrobiyoloji - I (Diyaliz Mikrobiyoloji </w:t>
            </w:r>
            <w:proofErr w:type="gramStart"/>
            <w:r>
              <w:rPr>
                <w:rStyle w:val="coursetext1"/>
                <w:rFonts w:eastAsia="Times New Roman"/>
                <w:b/>
                <w:bCs/>
              </w:rPr>
              <w:t>dahil</w:t>
            </w:r>
            <w:proofErr w:type="gramEnd"/>
            <w:r>
              <w:rPr>
                <w:rStyle w:val="coursetext1"/>
                <w:rFonts w:eastAsia="Times New Roman"/>
                <w:b/>
                <w:bCs/>
              </w:rPr>
              <w:t>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105 Anatomi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109 Tıbbi Terminoloji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DGR 101 Değerlerimiz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</w:t>
            </w:r>
            <w:r>
              <w:rPr>
                <w:rStyle w:val="breaktext1"/>
                <w:rFonts w:eastAsia="Times New Roman"/>
              </w:rPr>
              <w:t xml:space="preserve"> 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00000" w:rsidRDefault="00B10C4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10C44" w:rsidRDefault="00B10C44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31.12.2024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13:10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5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sectPr w:rsidR="00B10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proofState w:spelling="clean" w:grammar="clean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B69D3"/>
    <w:rsid w:val="0005364D"/>
    <w:rsid w:val="00B10C44"/>
    <w:rsid w:val="00B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zzytimetables.com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D-207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D-207</dc:title>
  <dc:creator>İlayda</dc:creator>
  <cp:lastModifiedBy>İlayda</cp:lastModifiedBy>
  <cp:revision>2</cp:revision>
  <dcterms:created xsi:type="dcterms:W3CDTF">2025-01-02T13:48:00Z</dcterms:created>
  <dcterms:modified xsi:type="dcterms:W3CDTF">2025-01-02T13:48:00Z</dcterms:modified>
</cp:coreProperties>
</file>